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246486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46486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46486">
        <w:rPr>
          <w:b/>
          <w:smallCaps/>
          <w:color w:val="6F654B" w:themeColor="text1" w:themeTint="BF"/>
        </w:rPr>
        <w:t xml:space="preserve">Nombre: </w:t>
      </w:r>
      <w:r w:rsidR="00D2454F" w:rsidRPr="00246486">
        <w:rPr>
          <w:b/>
          <w:smallCaps/>
          <w:color w:val="6F654B" w:themeColor="text1" w:themeTint="BF"/>
        </w:rPr>
        <w:t xml:space="preserve"> </w:t>
      </w:r>
      <w:r w:rsidR="00246486" w:rsidRPr="00246486">
        <w:rPr>
          <w:b/>
          <w:smallCaps/>
          <w:color w:val="6F654B" w:themeColor="text1" w:themeTint="BF"/>
          <w:sz w:val="32"/>
          <w:szCs w:val="20"/>
        </w:rPr>
        <w:t>Alejandro Daniel Arizpe Castillo</w:t>
      </w:r>
    </w:p>
    <w:p w:rsidR="00877DA6" w:rsidRPr="00246486" w:rsidRDefault="00877DA6" w:rsidP="002D0520">
      <w:pPr>
        <w:jc w:val="both"/>
        <w:rPr>
          <w:smallCaps/>
          <w:color w:val="6F654B" w:themeColor="text1" w:themeTint="BF"/>
        </w:rPr>
      </w:pPr>
    </w:p>
    <w:p w:rsidR="00246486" w:rsidRPr="00246486" w:rsidRDefault="00246486" w:rsidP="00246486">
      <w:pPr>
        <w:rPr>
          <w:b/>
          <w:smallCaps/>
          <w:color w:val="6F654B" w:themeColor="text1" w:themeTint="BF"/>
        </w:rPr>
      </w:pPr>
      <w:r w:rsidRPr="00246486">
        <w:rPr>
          <w:b/>
          <w:smallCaps/>
          <w:color w:val="6F654B" w:themeColor="text1" w:themeTint="BF"/>
        </w:rPr>
        <w:t>Cargo y Adscripción: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>Actuario adscrito a la Sala Colegiada Penal del Tribunal Superior de Justicia del Estado de Coahuila de Zaragoza</w:t>
      </w:r>
    </w:p>
    <w:p w:rsidR="00246486" w:rsidRPr="00246486" w:rsidRDefault="00246486" w:rsidP="00246486">
      <w:pPr>
        <w:ind w:firstLine="708"/>
        <w:rPr>
          <w:b/>
          <w:color w:val="6F654B" w:themeColor="text1" w:themeTint="BF"/>
          <w:sz w:val="24"/>
        </w:rPr>
      </w:pPr>
    </w:p>
    <w:p w:rsidR="00246486" w:rsidRPr="00246486" w:rsidRDefault="00246486" w:rsidP="00246486">
      <w:pPr>
        <w:rPr>
          <w:b/>
          <w:smallCaps/>
          <w:color w:val="6F654B" w:themeColor="text1" w:themeTint="BF"/>
        </w:rPr>
      </w:pPr>
      <w:r w:rsidRPr="00246486">
        <w:rPr>
          <w:b/>
          <w:smallCaps/>
          <w:color w:val="6F654B" w:themeColor="text1" w:themeTint="BF"/>
        </w:rPr>
        <w:t>Formación Académica: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 xml:space="preserve">Licenciatura en Derecho </w:t>
      </w:r>
    </w:p>
    <w:p w:rsidR="00246486" w:rsidRPr="00246486" w:rsidRDefault="00246486" w:rsidP="00246486">
      <w:pPr>
        <w:spacing w:after="0" w:line="240" w:lineRule="auto"/>
        <w:rPr>
          <w:color w:val="6F654B" w:themeColor="text1" w:themeTint="BF"/>
        </w:rPr>
      </w:pPr>
      <w:r w:rsidRPr="00246486">
        <w:rPr>
          <w:b/>
          <w:smallCaps/>
          <w:color w:val="6F654B" w:themeColor="text1" w:themeTint="BF"/>
        </w:rPr>
        <w:tab/>
      </w:r>
    </w:p>
    <w:p w:rsidR="00246486" w:rsidRPr="00246486" w:rsidRDefault="00246486" w:rsidP="00246486">
      <w:pPr>
        <w:rPr>
          <w:b/>
          <w:smallCaps/>
          <w:color w:val="6F654B" w:themeColor="text1" w:themeTint="BF"/>
        </w:rPr>
      </w:pPr>
      <w:r w:rsidRPr="00246486">
        <w:rPr>
          <w:b/>
          <w:smallCaps/>
          <w:color w:val="6F654B" w:themeColor="text1" w:themeTint="BF"/>
        </w:rPr>
        <w:t>Experiencia Laboral: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 xml:space="preserve">Actuario adscrito al Juzgado de Primera Instancia en Materia Civil del Distrito Judicial de Acuña Coahuila 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 xml:space="preserve">Actuario adscrito al Juzgado de Primera Instancia en Materia Civil del Distrito Judicial de Saltillo Coahuila 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>Oficial Administrativo adscrito al Tercer Tribunal Colegiado de Circuito del Centro Auxiliar de Décima Región del Poder Judicial de la Federación</w:t>
      </w:r>
    </w:p>
    <w:p w:rsidR="00246486" w:rsidRPr="00246486" w:rsidRDefault="00246486" w:rsidP="008753B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>Actuario adscrito a la Sala Colegiada Penal del Tribunal Superior de Justicia del Estado de Coahuila de Zaragoza</w:t>
      </w:r>
    </w:p>
    <w:p w:rsidR="00246486" w:rsidRPr="00246486" w:rsidRDefault="00246486" w:rsidP="00246486">
      <w:pPr>
        <w:rPr>
          <w:b/>
          <w:smallCaps/>
          <w:color w:val="6F654B" w:themeColor="text1" w:themeTint="BF"/>
        </w:rPr>
      </w:pPr>
    </w:p>
    <w:p w:rsidR="00246486" w:rsidRPr="00246486" w:rsidRDefault="00246486" w:rsidP="00246486">
      <w:pPr>
        <w:rPr>
          <w:b/>
          <w:smallCaps/>
          <w:color w:val="6F654B" w:themeColor="text1" w:themeTint="BF"/>
        </w:rPr>
      </w:pPr>
      <w:r w:rsidRPr="00246486">
        <w:rPr>
          <w:b/>
          <w:smallCaps/>
          <w:color w:val="6F654B" w:themeColor="text1" w:themeTint="BF"/>
        </w:rPr>
        <w:t>Cursos y Diplomados:</w:t>
      </w:r>
    </w:p>
    <w:p w:rsidR="00246486" w:rsidRPr="00246486" w:rsidRDefault="00246486" w:rsidP="008753B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246486">
        <w:rPr>
          <w:smallCaps/>
          <w:color w:val="6F654B" w:themeColor="text1" w:themeTint="BF"/>
        </w:rPr>
        <w:t xml:space="preserve">Curso básico de formación y preparación de Secretarios 2015, </w:t>
      </w:r>
      <w:bookmarkStart w:id="0" w:name="_GoBack"/>
      <w:bookmarkEnd w:id="0"/>
      <w:r w:rsidRPr="00246486">
        <w:rPr>
          <w:smallCaps/>
          <w:color w:val="6F654B" w:themeColor="text1" w:themeTint="BF"/>
        </w:rPr>
        <w:t>Poder Judicial de la Federación</w:t>
      </w:r>
    </w:p>
    <w:p w:rsidR="00246486" w:rsidRPr="00A243F1" w:rsidRDefault="00246486" w:rsidP="00246486">
      <w:pPr>
        <w:rPr>
          <w:b/>
          <w:smallCaps/>
        </w:rPr>
      </w:pPr>
    </w:p>
    <w:p w:rsidR="009A41E6" w:rsidRPr="00246486" w:rsidRDefault="009A41E6" w:rsidP="00246486">
      <w:pPr>
        <w:rPr>
          <w:smallCaps/>
          <w:color w:val="6F654B" w:themeColor="text1" w:themeTint="BF"/>
        </w:rPr>
      </w:pPr>
    </w:p>
    <w:sectPr w:rsidR="009A41E6" w:rsidRPr="0024648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B9" w:rsidRDefault="008753B9">
      <w:pPr>
        <w:spacing w:after="0" w:line="240" w:lineRule="auto"/>
      </w:pPr>
      <w:r>
        <w:separator/>
      </w:r>
    </w:p>
  </w:endnote>
  <w:endnote w:type="continuationSeparator" w:id="0">
    <w:p w:rsidR="008753B9" w:rsidRDefault="0087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2267" w:rsidRPr="008D226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D2267" w:rsidRPr="008D226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B9" w:rsidRDefault="008753B9">
      <w:pPr>
        <w:spacing w:after="0" w:line="240" w:lineRule="auto"/>
      </w:pPr>
      <w:r>
        <w:separator/>
      </w:r>
    </w:p>
  </w:footnote>
  <w:footnote w:type="continuationSeparator" w:id="0">
    <w:p w:rsidR="008753B9" w:rsidRDefault="0087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732BEB"/>
    <w:multiLevelType w:val="hybridMultilevel"/>
    <w:tmpl w:val="3CE8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A8"/>
    <w:multiLevelType w:val="hybridMultilevel"/>
    <w:tmpl w:val="89088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8596B"/>
    <w:rsid w:val="000962D6"/>
    <w:rsid w:val="00100AB5"/>
    <w:rsid w:val="00102F65"/>
    <w:rsid w:val="00104E16"/>
    <w:rsid w:val="00112687"/>
    <w:rsid w:val="001145E1"/>
    <w:rsid w:val="00137491"/>
    <w:rsid w:val="00137CDC"/>
    <w:rsid w:val="00152B28"/>
    <w:rsid w:val="001641C1"/>
    <w:rsid w:val="0016672C"/>
    <w:rsid w:val="0017701C"/>
    <w:rsid w:val="001A5FC6"/>
    <w:rsid w:val="001B1ABA"/>
    <w:rsid w:val="001C3227"/>
    <w:rsid w:val="001C4039"/>
    <w:rsid w:val="001C51F8"/>
    <w:rsid w:val="001F1572"/>
    <w:rsid w:val="00233C63"/>
    <w:rsid w:val="0023765F"/>
    <w:rsid w:val="00246486"/>
    <w:rsid w:val="00272791"/>
    <w:rsid w:val="002762F5"/>
    <w:rsid w:val="00296F16"/>
    <w:rsid w:val="002A3AE9"/>
    <w:rsid w:val="002B0F41"/>
    <w:rsid w:val="002B7932"/>
    <w:rsid w:val="002C5963"/>
    <w:rsid w:val="002D0520"/>
    <w:rsid w:val="002E4421"/>
    <w:rsid w:val="002F4095"/>
    <w:rsid w:val="00313DB8"/>
    <w:rsid w:val="00331577"/>
    <w:rsid w:val="0035389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57184"/>
    <w:rsid w:val="00495775"/>
    <w:rsid w:val="004C620E"/>
    <w:rsid w:val="00551231"/>
    <w:rsid w:val="00583A8A"/>
    <w:rsid w:val="005A5B2D"/>
    <w:rsid w:val="005D1DAF"/>
    <w:rsid w:val="005D1ECA"/>
    <w:rsid w:val="005E2C17"/>
    <w:rsid w:val="0067268A"/>
    <w:rsid w:val="006A3FE6"/>
    <w:rsid w:val="006B00C6"/>
    <w:rsid w:val="006E4D29"/>
    <w:rsid w:val="0070386A"/>
    <w:rsid w:val="007279CA"/>
    <w:rsid w:val="007C324D"/>
    <w:rsid w:val="0081190F"/>
    <w:rsid w:val="00816296"/>
    <w:rsid w:val="0082586D"/>
    <w:rsid w:val="00853150"/>
    <w:rsid w:val="008753B9"/>
    <w:rsid w:val="00877DA6"/>
    <w:rsid w:val="00890294"/>
    <w:rsid w:val="008B0014"/>
    <w:rsid w:val="008D2267"/>
    <w:rsid w:val="008F19EC"/>
    <w:rsid w:val="008F5FF2"/>
    <w:rsid w:val="00917927"/>
    <w:rsid w:val="00925320"/>
    <w:rsid w:val="00942C91"/>
    <w:rsid w:val="00953A01"/>
    <w:rsid w:val="009871A3"/>
    <w:rsid w:val="009A31F0"/>
    <w:rsid w:val="009A41E6"/>
    <w:rsid w:val="009B6959"/>
    <w:rsid w:val="009C1BAB"/>
    <w:rsid w:val="00A14C44"/>
    <w:rsid w:val="00A14E2B"/>
    <w:rsid w:val="00A2563D"/>
    <w:rsid w:val="00A44FB4"/>
    <w:rsid w:val="00A51776"/>
    <w:rsid w:val="00A60D84"/>
    <w:rsid w:val="00A944DC"/>
    <w:rsid w:val="00A97454"/>
    <w:rsid w:val="00AA2CAF"/>
    <w:rsid w:val="00AA6EBC"/>
    <w:rsid w:val="00AB55F0"/>
    <w:rsid w:val="00AF221D"/>
    <w:rsid w:val="00B22497"/>
    <w:rsid w:val="00B24B24"/>
    <w:rsid w:val="00B46EB8"/>
    <w:rsid w:val="00B95192"/>
    <w:rsid w:val="00BA196F"/>
    <w:rsid w:val="00BA797A"/>
    <w:rsid w:val="00BD1C95"/>
    <w:rsid w:val="00C05045"/>
    <w:rsid w:val="00C12CA3"/>
    <w:rsid w:val="00C15FBC"/>
    <w:rsid w:val="00C24014"/>
    <w:rsid w:val="00C262F7"/>
    <w:rsid w:val="00C33820"/>
    <w:rsid w:val="00C3628C"/>
    <w:rsid w:val="00C85D06"/>
    <w:rsid w:val="00CC6AEE"/>
    <w:rsid w:val="00CC714D"/>
    <w:rsid w:val="00CE50CB"/>
    <w:rsid w:val="00CE5807"/>
    <w:rsid w:val="00D2454F"/>
    <w:rsid w:val="00D41593"/>
    <w:rsid w:val="00D61926"/>
    <w:rsid w:val="00D815A0"/>
    <w:rsid w:val="00D913C8"/>
    <w:rsid w:val="00D932D6"/>
    <w:rsid w:val="00DC4251"/>
    <w:rsid w:val="00DD68B6"/>
    <w:rsid w:val="00DE0C98"/>
    <w:rsid w:val="00DE3785"/>
    <w:rsid w:val="00E56F93"/>
    <w:rsid w:val="00E6760D"/>
    <w:rsid w:val="00E749BD"/>
    <w:rsid w:val="00E81156"/>
    <w:rsid w:val="00E9001B"/>
    <w:rsid w:val="00E96F80"/>
    <w:rsid w:val="00EF387E"/>
    <w:rsid w:val="00F24C07"/>
    <w:rsid w:val="00F60D29"/>
    <w:rsid w:val="00FA7ED1"/>
    <w:rsid w:val="00FB3FA9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56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62E8-0947-459D-B9D4-B651587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2017-12-18T21:59:00Z</cp:lastPrinted>
  <dcterms:created xsi:type="dcterms:W3CDTF">2018-01-11T18:31:00Z</dcterms:created>
  <dcterms:modified xsi:type="dcterms:W3CDTF">2018-01-11T18:34:00Z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